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56" w:type="dxa"/>
        <w:jc w:val="center"/>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11"/>
        <w:gridCol w:w="1010"/>
        <w:gridCol w:w="2862"/>
        <w:gridCol w:w="3156"/>
        <w:gridCol w:w="17"/>
      </w:tblGrid>
      <w:tr w:rsidR="006E0E70"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18296B" w:rsidP="0018296B">
            <w:pPr>
              <w:pStyle w:val="MinutesandAgendaTitles"/>
            </w:pPr>
            <w:r>
              <w:t>Communications Committee Meeting</w:t>
            </w:r>
          </w:p>
        </w:tc>
      </w:tr>
      <w:tr w:rsidR="006E0E70" w:rsidTr="00212C61">
        <w:trPr>
          <w:trHeight w:hRule="exact" w:val="288"/>
          <w:jc w:val="center"/>
        </w:trPr>
        <w:sdt>
          <w:sdtPr>
            <w:id w:val="22626047"/>
            <w:placeholder>
              <w:docPart w:val="6093C5B8266D4480AA04BF094D5C91D0"/>
            </w:placeholder>
            <w:dataBinding w:prefixMappings="xmlns:ns0='http://schemas.microsoft.com/office/2006/coverPageProps'" w:xpath="/ns0:CoverPageProperties[1]/ns0:PublishDate[1]" w:storeItemID="{55AF091B-3C7A-41E3-B477-F2FDAA23CFDA}"/>
            <w:date w:fullDate="2017-01-27T00:00:00Z">
              <w:dateFormat w:val="M.d.yyyy"/>
              <w:lid w:val="en-US"/>
              <w:storeMappedDataAs w:val="dateTime"/>
              <w:calendar w:val="gregorian"/>
            </w:date>
          </w:sdtPr>
          <w:sdtEndPr/>
          <w:sdtContent>
            <w:tc>
              <w:tcPr>
                <w:tcW w:w="322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EE1003" w:rsidP="0018296B">
                <w:pPr>
                  <w:pStyle w:val="BodyCopy"/>
                </w:pPr>
                <w:r>
                  <w:t>1.27.2017</w:t>
                </w:r>
              </w:p>
            </w:tc>
          </w:sdtContent>
        </w:sdt>
        <w:tc>
          <w:tcPr>
            <w:tcW w:w="28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EE1003" w:rsidP="0018296B">
            <w:pPr>
              <w:pStyle w:val="BodyCopy"/>
            </w:pPr>
            <w:r>
              <w:rPr>
                <w:spacing w:val="0"/>
              </w:rPr>
              <w:t>2:3</w:t>
            </w:r>
            <w:r w:rsidR="0018296B">
              <w:rPr>
                <w:spacing w:val="0"/>
              </w:rPr>
              <w:t>0 p.m.</w:t>
            </w:r>
          </w:p>
        </w:tc>
        <w:tc>
          <w:tcPr>
            <w:tcW w:w="317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18296B" w:rsidP="0018296B">
            <w:pPr>
              <w:pStyle w:val="BodyCopy"/>
            </w:pPr>
            <w:r>
              <w:rPr>
                <w:spacing w:val="0"/>
              </w:rPr>
              <w:t>WLUFA Boardroom</w:t>
            </w:r>
          </w:p>
        </w:tc>
      </w:tr>
      <w:tr w:rsidR="006E0E70" w:rsidTr="00212C61">
        <w:trPr>
          <w:trHeight w:hRule="exact" w:val="288"/>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4503C">
            <w:pPr>
              <w:pStyle w:val="BodyCopy"/>
            </w:pPr>
            <w:r>
              <w:t>Note taker</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2025C6">
            <w:pPr>
              <w:pStyle w:val="BodyCopy"/>
            </w:pPr>
            <w:r>
              <w:t>L. Brocklebank</w:t>
            </w:r>
          </w:p>
        </w:tc>
      </w:tr>
      <w:tr w:rsidR="006E0E70" w:rsidTr="00212C61">
        <w:trPr>
          <w:trHeight w:hRule="exact" w:val="288"/>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4503C">
            <w:pPr>
              <w:pStyle w:val="BodyCopy"/>
            </w:pPr>
            <w:r>
              <w:t>Attendees</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2025C6" w:rsidP="002025C6">
            <w:pPr>
              <w:pStyle w:val="BodyCopy"/>
            </w:pPr>
            <w:proofErr w:type="spellStart"/>
            <w:r>
              <w:t>A.Allison</w:t>
            </w:r>
            <w:proofErr w:type="spellEnd"/>
            <w:r>
              <w:t>, K. Brozows</w:t>
            </w:r>
            <w:r w:rsidR="00EE1003">
              <w:t xml:space="preserve">ki, K. Ellis-Hale, </w:t>
            </w:r>
            <w:r>
              <w:t>M. Kramer, M. Thomas, H. Mortazavi</w:t>
            </w:r>
            <w:r w:rsidR="00DA023D">
              <w:t>, S. Svenson</w:t>
            </w:r>
          </w:p>
        </w:tc>
      </w:tr>
      <w:tr w:rsidR="006E0E70"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DA023D" w:rsidP="00DA023D">
            <w:pPr>
              <w:pStyle w:val="MinutesandAgendaTitles"/>
            </w:pPr>
            <w:r>
              <w:t>Approval of Agenda and Minutes</w:t>
            </w:r>
          </w:p>
        </w:tc>
      </w:tr>
      <w:tr w:rsidR="006E0E70" w:rsidTr="00212C61">
        <w:trPr>
          <w:trHeight w:hRule="exact" w:val="288"/>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4503C">
            <w:pPr>
              <w:pStyle w:val="BodyCopy"/>
            </w:pPr>
            <w:r>
              <w:t>Discussion</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DA023D">
            <w:pPr>
              <w:pStyle w:val="BodyCopy"/>
            </w:pPr>
            <w:r>
              <w:t>The agenda was amended and approved.  The minutes of October 21, 2016 were approved.</w:t>
            </w:r>
          </w:p>
        </w:tc>
      </w:tr>
      <w:tr w:rsidR="006E0E70"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261BD4" w:rsidP="00DA023D">
            <w:pPr>
              <w:pStyle w:val="MinutesandAgendaTitles"/>
              <w:jc w:val="both"/>
            </w:pPr>
            <w:sdt>
              <w:sdtPr>
                <w:id w:val="1136367043"/>
                <w:placeholder>
                  <w:docPart w:val="9314668FD12942D6A781DCD4C6B46AEC"/>
                </w:placeholder>
              </w:sdtPr>
              <w:sdtEndPr/>
              <w:sdtContent>
                <w:r w:rsidR="00DA023D">
                  <w:t>Launch of $15 and Fairness Campaign</w:t>
                </w:r>
              </w:sdtContent>
            </w:sdt>
          </w:p>
        </w:tc>
      </w:tr>
      <w:tr w:rsidR="006E0E70" w:rsidTr="005F653A">
        <w:trPr>
          <w:trHeight w:hRule="exact" w:val="1270"/>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4503C">
            <w:pPr>
              <w:pStyle w:val="BodyCopy"/>
            </w:pPr>
            <w:r>
              <w:t>Discussion</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E71239" w:rsidP="005F653A">
            <w:r>
              <w:t xml:space="preserve">Committee member </w:t>
            </w:r>
            <w:r w:rsidR="00DA023D">
              <w:t xml:space="preserve">will ask a student to write an article about this.  The Social Media Manager suggested that this topic should be posted. The President stated that there is an OCUFA conference call about this campaign and there will be more details to follow. It was suggested that we should formulate our own committee on campus. </w:t>
            </w:r>
            <w:r>
              <w:t xml:space="preserve">Media Manager </w:t>
            </w:r>
            <w:r w:rsidR="00DA023D">
              <w:t xml:space="preserve">asked to be involved.  The President will ask OCUFA to add him to their email list.  </w:t>
            </w:r>
            <w:bookmarkStart w:id="0" w:name="_GoBack"/>
            <w:bookmarkEnd w:id="0"/>
          </w:p>
        </w:tc>
      </w:tr>
      <w:tr w:rsidR="00AF353C"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AF353C" w:rsidRDefault="00AF353C">
            <w:pPr>
              <w:pStyle w:val="BodyCopy"/>
            </w:pPr>
            <w:r>
              <w:t>Action Items</w:t>
            </w:r>
          </w:p>
        </w:tc>
      </w:tr>
      <w:tr w:rsidR="00AF353C"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F353C" w:rsidRDefault="00E71239" w:rsidP="00E71239">
            <w:pPr>
              <w:pStyle w:val="BodyCopy"/>
            </w:pPr>
            <w:r>
              <w:t xml:space="preserve">Member </w:t>
            </w:r>
            <w:r w:rsidR="00AF353C">
              <w:t>to request an article.</w:t>
            </w:r>
          </w:p>
        </w:tc>
      </w:tr>
      <w:tr w:rsidR="00AF353C"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F353C" w:rsidRDefault="00E71239" w:rsidP="00E71239">
            <w:pPr>
              <w:pStyle w:val="BodyCopy"/>
            </w:pPr>
            <w:r>
              <w:t xml:space="preserve">Media manager </w:t>
            </w:r>
            <w:r w:rsidR="00AF353C">
              <w:t>will post in support of this campaign.</w:t>
            </w:r>
          </w:p>
        </w:tc>
      </w:tr>
      <w:tr w:rsidR="00C54AED"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54AED" w:rsidRPr="00C54AED" w:rsidRDefault="00E71239" w:rsidP="00E71239">
            <w:pPr>
              <w:pStyle w:val="MinutesandAgendaTitles"/>
              <w:rPr>
                <w:b w:val="0"/>
                <w:color w:val="auto"/>
                <w:sz w:val="16"/>
                <w:szCs w:val="16"/>
              </w:rPr>
            </w:pPr>
            <w:r>
              <w:rPr>
                <w:b w:val="0"/>
                <w:color w:val="auto"/>
                <w:sz w:val="16"/>
                <w:szCs w:val="16"/>
              </w:rPr>
              <w:t xml:space="preserve">President </w:t>
            </w:r>
            <w:r w:rsidR="00C54AED">
              <w:rPr>
                <w:b w:val="0"/>
                <w:color w:val="auto"/>
                <w:sz w:val="16"/>
                <w:szCs w:val="16"/>
              </w:rPr>
              <w:t xml:space="preserve">will ask her contact at </w:t>
            </w:r>
            <w:proofErr w:type="spellStart"/>
            <w:r w:rsidR="00C54AED">
              <w:rPr>
                <w:b w:val="0"/>
                <w:color w:val="auto"/>
                <w:sz w:val="16"/>
                <w:szCs w:val="16"/>
              </w:rPr>
              <w:t>OCUFA</w:t>
            </w:r>
            <w:proofErr w:type="spellEnd"/>
            <w:r w:rsidR="00C54AED">
              <w:rPr>
                <w:b w:val="0"/>
                <w:color w:val="auto"/>
                <w:sz w:val="16"/>
                <w:szCs w:val="16"/>
              </w:rPr>
              <w:t xml:space="preserve"> to include M</w:t>
            </w:r>
            <w:r>
              <w:rPr>
                <w:b w:val="0"/>
                <w:color w:val="auto"/>
                <w:sz w:val="16"/>
                <w:szCs w:val="16"/>
              </w:rPr>
              <w:t xml:space="preserve">edia manager </w:t>
            </w:r>
            <w:r w:rsidR="00C54AED">
              <w:rPr>
                <w:b w:val="0"/>
                <w:color w:val="auto"/>
                <w:sz w:val="16"/>
                <w:szCs w:val="16"/>
              </w:rPr>
              <w:t>in emails.</w:t>
            </w:r>
          </w:p>
        </w:tc>
      </w:tr>
      <w:tr w:rsidR="006E0E70"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sdt>
            <w:sdtPr>
              <w:rPr>
                <w:b/>
                <w:color w:val="FFFFFF" w:themeColor="background1"/>
                <w:sz w:val="20"/>
              </w:rPr>
              <w:id w:val="1136367033"/>
              <w:placeholder>
                <w:docPart w:val="B05805FCBB7A4C39AEE43F8B2CDCFD1B"/>
              </w:placeholder>
            </w:sdtPr>
            <w:sdtEndPr/>
            <w:sdtContent>
              <w:p w:rsidR="00927552" w:rsidRDefault="00927552" w:rsidP="00927552">
                <w:r>
                  <w:t>Supplement on the new CA for Contract Faculty</w:t>
                </w:r>
              </w:p>
              <w:p w:rsidR="006E0E70" w:rsidRDefault="00261BD4" w:rsidP="00927552">
                <w:pPr>
                  <w:pStyle w:val="MinutesandAgendaTitles"/>
                </w:pPr>
              </w:p>
            </w:sdtContent>
          </w:sdt>
        </w:tc>
      </w:tr>
      <w:tr w:rsidR="006E0E70" w:rsidTr="005F653A">
        <w:trPr>
          <w:trHeight w:hRule="exact" w:val="1240"/>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4503C">
            <w:pPr>
              <w:pStyle w:val="BodyCopy"/>
            </w:pPr>
            <w:r>
              <w:t>Discussion</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5F653A" w:rsidRDefault="001C7224" w:rsidP="005F653A">
            <w:pPr>
              <w:rPr>
                <w:szCs w:val="18"/>
              </w:rPr>
            </w:pPr>
            <w:r>
              <w:rPr>
                <w:szCs w:val="18"/>
              </w:rPr>
              <w:t xml:space="preserve">It was suggested that the committee put together a top ten list of </w:t>
            </w:r>
            <w:r w:rsidR="00927552" w:rsidRPr="001C7224">
              <w:rPr>
                <w:szCs w:val="18"/>
              </w:rPr>
              <w:t xml:space="preserve">the major changes and other pertinent information.  Perhaps </w:t>
            </w:r>
            <w:r>
              <w:rPr>
                <w:szCs w:val="18"/>
              </w:rPr>
              <w:t>a two-</w:t>
            </w:r>
            <w:r w:rsidR="00927552" w:rsidRPr="001C7224">
              <w:rPr>
                <w:szCs w:val="18"/>
              </w:rPr>
              <w:t xml:space="preserve"> sided supplement - one side</w:t>
            </w:r>
            <w:r>
              <w:rPr>
                <w:szCs w:val="18"/>
              </w:rPr>
              <w:t xml:space="preserve"> shows</w:t>
            </w:r>
            <w:r w:rsidR="00927552" w:rsidRPr="001C7224">
              <w:rPr>
                <w:szCs w:val="18"/>
              </w:rPr>
              <w:t xml:space="preserve"> the changes to the </w:t>
            </w:r>
            <w:r w:rsidR="005F653A">
              <w:rPr>
                <w:szCs w:val="18"/>
              </w:rPr>
              <w:t>CF</w:t>
            </w:r>
            <w:r w:rsidR="00927552" w:rsidRPr="001C7224">
              <w:rPr>
                <w:szCs w:val="18"/>
              </w:rPr>
              <w:t xml:space="preserve"> agreement and</w:t>
            </w:r>
            <w:r>
              <w:rPr>
                <w:szCs w:val="18"/>
              </w:rPr>
              <w:t xml:space="preserve"> the other side to showcase</w:t>
            </w:r>
            <w:r w:rsidR="00927552" w:rsidRPr="001C7224">
              <w:rPr>
                <w:szCs w:val="18"/>
              </w:rPr>
              <w:t xml:space="preserve"> information a</w:t>
            </w:r>
            <w:r>
              <w:rPr>
                <w:szCs w:val="18"/>
              </w:rPr>
              <w:t>bout the full-time negotiations</w:t>
            </w:r>
            <w:r w:rsidR="00927552" w:rsidRPr="001C7224">
              <w:rPr>
                <w:szCs w:val="18"/>
              </w:rPr>
              <w:t>.</w:t>
            </w:r>
            <w:r>
              <w:rPr>
                <w:szCs w:val="18"/>
              </w:rPr>
              <w:t xml:space="preserve"> </w:t>
            </w:r>
            <w:r w:rsidR="00927552" w:rsidRPr="001C7224">
              <w:rPr>
                <w:szCs w:val="18"/>
              </w:rPr>
              <w:t xml:space="preserve">The President </w:t>
            </w:r>
            <w:r>
              <w:rPr>
                <w:szCs w:val="18"/>
              </w:rPr>
              <w:t>will</w:t>
            </w:r>
            <w:r w:rsidR="00927552" w:rsidRPr="001C7224">
              <w:rPr>
                <w:szCs w:val="18"/>
              </w:rPr>
              <w:t xml:space="preserve"> write an article clos</w:t>
            </w:r>
            <w:r w:rsidR="00AF353C">
              <w:rPr>
                <w:szCs w:val="18"/>
              </w:rPr>
              <w:t xml:space="preserve">ing negotiations. The committee may add an </w:t>
            </w:r>
            <w:r w:rsidR="00927552" w:rsidRPr="001C7224">
              <w:rPr>
                <w:szCs w:val="18"/>
              </w:rPr>
              <w:t>invitation to the strike office.</w:t>
            </w:r>
          </w:p>
        </w:tc>
      </w:tr>
      <w:tr w:rsidR="00AF353C"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AF353C" w:rsidRDefault="00AF353C">
            <w:pPr>
              <w:pStyle w:val="BodyCopy"/>
            </w:pPr>
            <w:r>
              <w:t>Action Items</w:t>
            </w:r>
          </w:p>
        </w:tc>
      </w:tr>
      <w:tr w:rsidR="00AF353C"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F353C" w:rsidRDefault="00AF353C">
            <w:pPr>
              <w:pStyle w:val="BodyCopy"/>
            </w:pPr>
            <w:r>
              <w:t>Committee members – Write a top ten list.  Create an invitation to the strike office.</w:t>
            </w:r>
          </w:p>
        </w:tc>
      </w:tr>
      <w:tr w:rsidR="00AF353C"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F353C" w:rsidRDefault="00E71239" w:rsidP="00E71239">
            <w:pPr>
              <w:pStyle w:val="BodyCopy"/>
            </w:pPr>
            <w:r>
              <w:t>President</w:t>
            </w:r>
            <w:r w:rsidR="00AF353C">
              <w:t xml:space="preserve"> will write an article to close negotiations.</w:t>
            </w:r>
          </w:p>
        </w:tc>
      </w:tr>
      <w:tr w:rsidR="004D315F"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sdt>
            <w:sdtPr>
              <w:id w:val="-1022081811"/>
              <w:placeholder>
                <w:docPart w:val="9CD9785FBEDA4CF78977DB4E9BB964EA"/>
              </w:placeholder>
            </w:sdtPr>
            <w:sdtEndPr/>
            <w:sdtContent>
              <w:p w:rsidR="004D315F" w:rsidRDefault="004D315F" w:rsidP="004D315F">
                <w:r>
                  <w:t>Strike Office</w:t>
                </w:r>
              </w:p>
            </w:sdtContent>
          </w:sdt>
        </w:tc>
      </w:tr>
      <w:tr w:rsidR="004D315F" w:rsidTr="005F653A">
        <w:trPr>
          <w:trHeight w:hRule="exact" w:val="816"/>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D315F" w:rsidRDefault="004D315F" w:rsidP="00976A0B">
            <w:pPr>
              <w:pStyle w:val="BodyCopy"/>
            </w:pPr>
            <w:r>
              <w:t>Discussion</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D315F" w:rsidRDefault="004D315F" w:rsidP="004D315F">
            <w:r>
              <w:t xml:space="preserve">This will be a celebration to acknowledge people intimately involved in negotiations and strike preparations. </w:t>
            </w:r>
            <w:r w:rsidR="00E71239">
              <w:t>Chair</w:t>
            </w:r>
            <w:r>
              <w:t xml:space="preserve"> will invite everyone who signed up to be involved.  It was decided the celebration will be on Wed, Feb 15</w:t>
            </w:r>
            <w:r w:rsidRPr="00BA1AF9">
              <w:rPr>
                <w:vertAlign w:val="superscript"/>
              </w:rPr>
              <w:t>th</w:t>
            </w:r>
            <w:r>
              <w:t xml:space="preserve"> at 3:30-5:30 p.m. </w:t>
            </w:r>
          </w:p>
        </w:tc>
      </w:tr>
      <w:tr w:rsidR="004D315F"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4D315F" w:rsidRDefault="004D315F" w:rsidP="00976A0B">
            <w:pPr>
              <w:pStyle w:val="BodyCopy"/>
            </w:pPr>
            <w:r>
              <w:t>Action Items</w:t>
            </w:r>
          </w:p>
        </w:tc>
      </w:tr>
      <w:tr w:rsidR="004D315F"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D315F" w:rsidRDefault="00E71239" w:rsidP="00E71239">
            <w:pPr>
              <w:pStyle w:val="BodyCopy"/>
            </w:pPr>
            <w:r>
              <w:t>Chair</w:t>
            </w:r>
            <w:r w:rsidR="003B2795">
              <w:t xml:space="preserve"> will send out an invite.  </w:t>
            </w:r>
          </w:p>
        </w:tc>
      </w:tr>
      <w:tr w:rsidR="003B2795"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sdt>
            <w:sdtPr>
              <w:id w:val="1393312187"/>
              <w:placeholder>
                <w:docPart w:val="63DDA6A42AAF4FF8BF4A8624B4DF77EE"/>
              </w:placeholder>
            </w:sdtPr>
            <w:sdtEndPr/>
            <w:sdtContent>
              <w:p w:rsidR="003B2795" w:rsidRDefault="003B2795" w:rsidP="003B2795">
                <w:r>
                  <w:t>Mental Health Awareness Dealing with Students</w:t>
                </w:r>
              </w:p>
              <w:p w:rsidR="003B2795" w:rsidRDefault="00261BD4" w:rsidP="003B2795"/>
            </w:sdtContent>
          </w:sdt>
        </w:tc>
      </w:tr>
      <w:tr w:rsidR="003B2795" w:rsidTr="005F653A">
        <w:trPr>
          <w:trHeight w:hRule="exact" w:val="1392"/>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B2795" w:rsidRDefault="003B2795" w:rsidP="00976A0B">
            <w:pPr>
              <w:pStyle w:val="BodyCopy"/>
            </w:pPr>
            <w:r>
              <w:t>Discussion</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B2795" w:rsidRDefault="00212C61" w:rsidP="00976A0B">
            <w:r>
              <w:t>In light of a</w:t>
            </w:r>
            <w:r w:rsidR="003B2795">
              <w:t xml:space="preserve"> faculty member </w:t>
            </w:r>
            <w:r>
              <w:t xml:space="preserve">that </w:t>
            </w:r>
            <w:r w:rsidR="003B2795">
              <w:t xml:space="preserve">was having a </w:t>
            </w:r>
            <w:r>
              <w:t>difficult time with a student, the committee could publish</w:t>
            </w:r>
            <w:r w:rsidR="003B2795">
              <w:t xml:space="preserve"> what the</w:t>
            </w:r>
            <w:r>
              <w:t>ir resources are how and</w:t>
            </w:r>
            <w:r w:rsidR="003B2795">
              <w:t xml:space="preserve"> how to deal with it. Four students at U of G have committed suicide since November. There are no resources on weekends for the students. </w:t>
            </w:r>
            <w:r>
              <w:t xml:space="preserve">The committee could find </w:t>
            </w:r>
            <w:proofErr w:type="gramStart"/>
            <w:r>
              <w:t>prof</w:t>
            </w:r>
            <w:r w:rsidR="003936A1">
              <w:t>essor</w:t>
            </w:r>
            <w:r>
              <w:t>s</w:t>
            </w:r>
            <w:proofErr w:type="gramEnd"/>
            <w:r>
              <w:t xml:space="preserve"> who are teaching</w:t>
            </w:r>
            <w:r w:rsidR="003B2795">
              <w:t xml:space="preserve"> large sections and get a few quotes from those professors, could be anonymous.  </w:t>
            </w:r>
            <w:r w:rsidR="00E71239">
              <w:t>Member</w:t>
            </w:r>
            <w:r w:rsidR="003B2795">
              <w:t xml:space="preserve"> could interview someone getting a doctorate for mental health issues award. </w:t>
            </w:r>
          </w:p>
        </w:tc>
      </w:tr>
      <w:tr w:rsidR="003B2795"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3B2795" w:rsidRDefault="003B2795" w:rsidP="00976A0B">
            <w:pPr>
              <w:pStyle w:val="BodyCopy"/>
            </w:pPr>
            <w:r>
              <w:t>Action Items</w:t>
            </w:r>
          </w:p>
        </w:tc>
      </w:tr>
      <w:tr w:rsidR="003B2795"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B2795" w:rsidRDefault="00212C61" w:rsidP="00976A0B">
            <w:pPr>
              <w:pStyle w:val="BodyCopy"/>
            </w:pPr>
            <w:r>
              <w:t>Committee to publish what the mental health resources are and how to deal with students with mental health issues.</w:t>
            </w:r>
          </w:p>
        </w:tc>
      </w:tr>
      <w:tr w:rsidR="00212C61" w:rsidTr="00212C61">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12C61" w:rsidRDefault="0031601C">
            <w:r>
              <w:t>Committee to find prof</w:t>
            </w:r>
            <w:r w:rsidR="003936A1">
              <w:t>essor</w:t>
            </w:r>
            <w:r>
              <w:t>s who teach large sections and acquire anonymous quotes.</w:t>
            </w:r>
          </w:p>
        </w:tc>
      </w:tr>
      <w:tr w:rsidR="00212C61" w:rsidTr="00212C61">
        <w:trPr>
          <w:gridAfter w:val="1"/>
          <w:wAfter w:w="17" w:type="dxa"/>
          <w:trHeight w:hRule="exact" w:val="288"/>
          <w:jc w:val="center"/>
        </w:trPr>
        <w:tc>
          <w:tcPr>
            <w:tcW w:w="923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12C61" w:rsidRDefault="00E71239" w:rsidP="00E71239">
            <w:pPr>
              <w:pStyle w:val="BodyCopy"/>
            </w:pPr>
            <w:r>
              <w:t xml:space="preserve">Member </w:t>
            </w:r>
            <w:r w:rsidR="0031601C">
              <w:t>to interview a specialist on mental health issues.</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sdt>
            <w:sdtPr>
              <w:id w:val="-2005817265"/>
              <w:placeholder>
                <w:docPart w:val="486B48C572004724BBED424C6487F761"/>
              </w:placeholder>
            </w:sdtPr>
            <w:sdtEndPr/>
            <w:sdtContent>
              <w:p w:rsidR="003936A1" w:rsidRDefault="003936A1" w:rsidP="00976A0B">
                <w:r>
                  <w:t>Advocate</w:t>
                </w:r>
              </w:p>
              <w:p w:rsidR="003936A1" w:rsidRDefault="00261BD4" w:rsidP="00976A0B"/>
            </w:sdtContent>
          </w:sdt>
        </w:tc>
      </w:tr>
      <w:tr w:rsidR="003936A1" w:rsidTr="005F653A">
        <w:trPr>
          <w:trHeight w:hRule="exact" w:val="1141"/>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3936A1" w:rsidP="00976A0B">
            <w:pPr>
              <w:pStyle w:val="BodyCopy"/>
            </w:pPr>
            <w:r>
              <w:t>Discussion</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3936A1" w:rsidP="003936A1">
            <w:r>
              <w:t>The committee will aim to publish it for the first week of April, before the AGM</w:t>
            </w:r>
            <w:r w:rsidR="007C0D21">
              <w:t xml:space="preserve">. </w:t>
            </w:r>
            <w:r>
              <w:t>The following topics will make up the next Advocate:</w:t>
            </w:r>
          </w:p>
          <w:p w:rsidR="003936A1" w:rsidRDefault="003936A1" w:rsidP="003936A1">
            <w:r>
              <w:t>Mental health</w:t>
            </w:r>
            <w:r w:rsidR="00E71239">
              <w:t xml:space="preserve">, </w:t>
            </w:r>
            <w:r>
              <w:t>$15 and fairness</w:t>
            </w:r>
            <w:r w:rsidR="00E71239">
              <w:t xml:space="preserve">, </w:t>
            </w:r>
            <w:r>
              <w:t>Brantford library and website review</w:t>
            </w:r>
            <w:r w:rsidR="00E71239">
              <w:t xml:space="preserve">, </w:t>
            </w:r>
            <w:r>
              <w:t>Equity and Diversity</w:t>
            </w:r>
            <w:r w:rsidR="00E71239">
              <w:t xml:space="preserve">, </w:t>
            </w:r>
            <w:r>
              <w:t>comment on lack of open search for president and Milton update</w:t>
            </w:r>
            <w:r w:rsidR="00E71239">
              <w:t>, century club will be mentioned</w:t>
            </w:r>
          </w:p>
          <w:p w:rsidR="003936A1" w:rsidRDefault="003936A1" w:rsidP="00976A0B"/>
          <w:p w:rsidR="003936A1" w:rsidRDefault="003936A1" w:rsidP="00976A0B"/>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3936A1" w:rsidRDefault="003936A1" w:rsidP="00976A0B">
            <w:pPr>
              <w:pStyle w:val="BodyCopy"/>
            </w:pPr>
            <w:r>
              <w:lastRenderedPageBreak/>
              <w:t>Action Items</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3936A1" w:rsidP="00E71239">
            <w:pPr>
              <w:pStyle w:val="BodyCopy"/>
            </w:pPr>
            <w:r>
              <w:t>Mental health –</w:t>
            </w:r>
            <w:r w:rsidR="00E71239">
              <w:t>3 members</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936A1" w:rsidRDefault="003936A1" w:rsidP="00E71239">
            <w:r>
              <w:t>$15 and fairness – (student)</w:t>
            </w:r>
            <w:r w:rsidR="00E71239">
              <w:t xml:space="preserve"> member</w:t>
            </w:r>
            <w:r>
              <w:t>.</w:t>
            </w:r>
          </w:p>
        </w:tc>
      </w:tr>
      <w:tr w:rsidR="003936A1" w:rsidTr="00976A0B">
        <w:trPr>
          <w:gridAfter w:val="1"/>
          <w:wAfter w:w="17" w:type="dxa"/>
          <w:trHeight w:hRule="exact" w:val="288"/>
          <w:jc w:val="center"/>
        </w:trPr>
        <w:tc>
          <w:tcPr>
            <w:tcW w:w="923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3936A1" w:rsidP="005F653A">
            <w:pPr>
              <w:pStyle w:val="BodyCopy"/>
            </w:pPr>
            <w:r>
              <w:t xml:space="preserve">Brantford library and website review </w:t>
            </w:r>
            <w:r w:rsidR="005F653A">
              <w:t>- member</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3936A1" w:rsidP="005F653A">
            <w:pPr>
              <w:pStyle w:val="BodyCopy"/>
            </w:pPr>
            <w:r>
              <w:t xml:space="preserve">Equity and Diversity </w:t>
            </w:r>
            <w:r w:rsidR="005F653A">
              <w:t>- member</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936A1" w:rsidRDefault="003936A1" w:rsidP="005F653A">
            <w:r>
              <w:t xml:space="preserve">Comment on lack of open search for president and Milton update – </w:t>
            </w:r>
            <w:r w:rsidR="005F653A">
              <w:t>member</w:t>
            </w:r>
          </w:p>
        </w:tc>
      </w:tr>
      <w:tr w:rsidR="003936A1" w:rsidTr="00976A0B">
        <w:trPr>
          <w:gridAfter w:val="1"/>
          <w:wAfter w:w="17" w:type="dxa"/>
          <w:trHeight w:hRule="exact" w:val="288"/>
          <w:jc w:val="center"/>
        </w:trPr>
        <w:tc>
          <w:tcPr>
            <w:tcW w:w="923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3936A1" w:rsidP="005F653A">
            <w:pPr>
              <w:pStyle w:val="BodyCopy"/>
            </w:pPr>
            <w:r>
              <w:t xml:space="preserve">century club </w:t>
            </w:r>
            <w:r w:rsidR="005F653A">
              <w:t>- member</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sdt>
            <w:sdtPr>
              <w:id w:val="1215392113"/>
              <w:placeholder>
                <w:docPart w:val="EECFE82515D2485E829CE0CB01E96F16"/>
              </w:placeholder>
            </w:sdtPr>
            <w:sdtEndPr/>
            <w:sdtContent>
              <w:p w:rsidR="003936A1" w:rsidRDefault="003936A1" w:rsidP="00976A0B">
                <w:r>
                  <w:t>New Business</w:t>
                </w:r>
              </w:p>
              <w:p w:rsidR="003936A1" w:rsidRDefault="00261BD4" w:rsidP="00976A0B"/>
            </w:sdtContent>
          </w:sdt>
        </w:tc>
      </w:tr>
      <w:tr w:rsidR="003936A1" w:rsidTr="005F653A">
        <w:trPr>
          <w:trHeight w:hRule="exact" w:val="1696"/>
          <w:jc w:val="center"/>
        </w:trPr>
        <w:tc>
          <w:tcPr>
            <w:tcW w:w="2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3936A1" w:rsidP="00976A0B">
            <w:pPr>
              <w:pStyle w:val="BodyCopy"/>
            </w:pPr>
            <w:r>
              <w:t>Discussion</w:t>
            </w:r>
          </w:p>
        </w:tc>
        <w:tc>
          <w:tcPr>
            <w:tcW w:w="70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703D0" w:rsidRDefault="00B703D0" w:rsidP="003936A1">
            <w:r w:rsidRPr="00DD431B">
              <w:t xml:space="preserve">The Social Media Manager </w:t>
            </w:r>
            <w:r w:rsidR="00DD431B" w:rsidRPr="00DD431B">
              <w:t xml:space="preserve">stated that we now have two months’ of wlufa.ca site views. This has been added to the overall social media stats records along with Blog, Twitter, and Facebook numbers. </w:t>
            </w:r>
            <w:r w:rsidRPr="00DD431B">
              <w:t xml:space="preserve">The </w:t>
            </w:r>
            <w:r>
              <w:t xml:space="preserve">web design document will be distributed electronically. </w:t>
            </w:r>
            <w:r w:rsidR="003936A1">
              <w:t>The Director acknow</w:t>
            </w:r>
            <w:r>
              <w:t xml:space="preserve">ledged the social Media Manager for all of his work on the committee.  </w:t>
            </w:r>
          </w:p>
          <w:p w:rsidR="00B703D0" w:rsidRDefault="00B703D0" w:rsidP="003936A1"/>
          <w:p w:rsidR="003936A1" w:rsidRDefault="005F653A" w:rsidP="005F653A">
            <w:r>
              <w:t>Member</w:t>
            </w:r>
            <w:r w:rsidR="003936A1">
              <w:t xml:space="preserve"> thanked everyone </w:t>
            </w:r>
            <w:r w:rsidR="00624DF6">
              <w:t>for all their hard work.  Whip I</w:t>
            </w:r>
            <w:r w:rsidR="003936A1">
              <w:t xml:space="preserve">t </w:t>
            </w:r>
            <w:r w:rsidR="00B703D0">
              <w:t xml:space="preserve">is an organization </w:t>
            </w:r>
            <w:r w:rsidR="003936A1">
              <w:t>for at</w:t>
            </w:r>
            <w:r w:rsidR="00B703D0">
              <w:t>-</w:t>
            </w:r>
            <w:r w:rsidR="003936A1">
              <w:t xml:space="preserve"> risk you</w:t>
            </w:r>
            <w:r w:rsidR="00B703D0">
              <w:t xml:space="preserve">th. </w:t>
            </w:r>
            <w:r w:rsidR="003936A1">
              <w:t xml:space="preserve"> </w:t>
            </w:r>
            <w:r>
              <w:t>Member</w:t>
            </w:r>
            <w:r w:rsidR="003936A1">
              <w:t xml:space="preserve"> </w:t>
            </w:r>
            <w:r w:rsidR="00B703D0">
              <w:t>will be at an event in support of this and could distribute</w:t>
            </w:r>
            <w:r w:rsidR="003936A1">
              <w:t xml:space="preserve"> the $15 and fairness</w:t>
            </w:r>
            <w:r w:rsidR="00B703D0">
              <w:t xml:space="preserve"> campaign information</w:t>
            </w:r>
            <w:r w:rsidR="003936A1">
              <w:t xml:space="preserve">. Will send the committee an email about it. </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3936A1" w:rsidRDefault="003936A1" w:rsidP="00976A0B">
            <w:pPr>
              <w:pStyle w:val="BodyCopy"/>
            </w:pPr>
            <w:r>
              <w:t>Action Items</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936A1" w:rsidRDefault="005F653A" w:rsidP="005F653A">
            <w:pPr>
              <w:pStyle w:val="BodyCopy"/>
            </w:pPr>
            <w:r>
              <w:t>Media Manager</w:t>
            </w:r>
            <w:r w:rsidR="00B703D0">
              <w:t xml:space="preserve"> will send the web design document.</w:t>
            </w:r>
          </w:p>
        </w:tc>
      </w:tr>
      <w:tr w:rsidR="003936A1" w:rsidTr="00976A0B">
        <w:trPr>
          <w:trHeight w:hRule="exact" w:val="288"/>
          <w:jc w:val="center"/>
        </w:trPr>
        <w:tc>
          <w:tcPr>
            <w:tcW w:w="9256"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936A1" w:rsidRDefault="005F653A" w:rsidP="005F653A">
            <w:r>
              <w:t>Member</w:t>
            </w:r>
            <w:r w:rsidR="00B703D0">
              <w:t xml:space="preserve"> will send details about the event.</w:t>
            </w:r>
          </w:p>
        </w:tc>
      </w:tr>
    </w:tbl>
    <w:p w:rsidR="006E0E70" w:rsidRDefault="006E0E70"/>
    <w:sectPr w:rsidR="006E0E70" w:rsidSect="006E0E7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D4" w:rsidRDefault="00261BD4">
      <w:r>
        <w:separator/>
      </w:r>
    </w:p>
  </w:endnote>
  <w:endnote w:type="continuationSeparator" w:id="0">
    <w:p w:rsidR="00261BD4" w:rsidRDefault="0026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D4" w:rsidRDefault="00261BD4">
      <w:r>
        <w:separator/>
      </w:r>
    </w:p>
  </w:footnote>
  <w:footnote w:type="continuationSeparator" w:id="0">
    <w:p w:rsidR="00261BD4" w:rsidRDefault="00261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E70" w:rsidRDefault="00B4503C">
    <w:pPr>
      <w:pStyle w:val="MeetingMinutesHeading"/>
    </w:pPr>
    <w:proofErr w:type="gramStart"/>
    <w:r>
      <w:t>minutes</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803524"/>
    <w:lvl w:ilvl="0">
      <w:start w:val="1"/>
      <w:numFmt w:val="decimal"/>
      <w:lvlText w:val="%1."/>
      <w:lvlJc w:val="left"/>
      <w:pPr>
        <w:tabs>
          <w:tab w:val="num" w:pos="720"/>
        </w:tabs>
        <w:ind w:left="720" w:hanging="360"/>
      </w:pPr>
    </w:lvl>
  </w:abstractNum>
  <w:abstractNum w:abstractNumId="1">
    <w:nsid w:val="FFFFFF83"/>
    <w:multiLevelType w:val="singleLevel"/>
    <w:tmpl w:val="8DA4796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2C80ADFE"/>
    <w:lvl w:ilvl="0">
      <w:start w:val="1"/>
      <w:numFmt w:val="decimal"/>
      <w:lvlText w:val="%1."/>
      <w:lvlJc w:val="left"/>
      <w:pPr>
        <w:tabs>
          <w:tab w:val="num" w:pos="360"/>
        </w:tabs>
        <w:ind w:left="360" w:hanging="360"/>
      </w:pPr>
    </w:lvl>
  </w:abstractNum>
  <w:abstractNum w:abstractNumId="3">
    <w:nsid w:val="FFFFFF89"/>
    <w:multiLevelType w:val="singleLevel"/>
    <w:tmpl w:val="1FC8B894"/>
    <w:lvl w:ilvl="0">
      <w:start w:val="1"/>
      <w:numFmt w:val="bullet"/>
      <w:lvlText w:val=""/>
      <w:lvlJc w:val="left"/>
      <w:pPr>
        <w:tabs>
          <w:tab w:val="num" w:pos="360"/>
        </w:tabs>
        <w:ind w:left="360" w:hanging="360"/>
      </w:pPr>
      <w:rPr>
        <w:rFonts w:ascii="Symbol" w:hAnsi="Symbol" w:hint="default"/>
      </w:rPr>
    </w:lvl>
  </w:abstractNum>
  <w:abstractNum w:abstractNumId="4">
    <w:nsid w:val="1945105B"/>
    <w:multiLevelType w:val="hybridMultilevel"/>
    <w:tmpl w:val="4316FA5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204779D"/>
    <w:multiLevelType w:val="hybridMultilevel"/>
    <w:tmpl w:val="F440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0B"/>
    <w:rsid w:val="000363DC"/>
    <w:rsid w:val="0018296B"/>
    <w:rsid w:val="0018514B"/>
    <w:rsid w:val="001C7224"/>
    <w:rsid w:val="002025C6"/>
    <w:rsid w:val="00212C61"/>
    <w:rsid w:val="00232CFC"/>
    <w:rsid w:val="00261BD4"/>
    <w:rsid w:val="0031601C"/>
    <w:rsid w:val="003936A1"/>
    <w:rsid w:val="003B2795"/>
    <w:rsid w:val="004D315F"/>
    <w:rsid w:val="005F653A"/>
    <w:rsid w:val="00624DF6"/>
    <w:rsid w:val="006E0E70"/>
    <w:rsid w:val="007C0D21"/>
    <w:rsid w:val="00864E30"/>
    <w:rsid w:val="00927552"/>
    <w:rsid w:val="00A55140"/>
    <w:rsid w:val="00AF353C"/>
    <w:rsid w:val="00B4503C"/>
    <w:rsid w:val="00B703D0"/>
    <w:rsid w:val="00BC00E1"/>
    <w:rsid w:val="00C54AED"/>
    <w:rsid w:val="00C65C84"/>
    <w:rsid w:val="00D5410B"/>
    <w:rsid w:val="00D663E0"/>
    <w:rsid w:val="00DA023D"/>
    <w:rsid w:val="00DD431B"/>
    <w:rsid w:val="00E638AB"/>
    <w:rsid w:val="00E71239"/>
    <w:rsid w:val="00EE1003"/>
    <w:rsid w:val="00F0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semiHidden/>
    <w:unhideWhenUsed/>
    <w:rsid w:val="006E0E70"/>
    <w:pPr>
      <w:tabs>
        <w:tab w:val="center" w:pos="4680"/>
        <w:tab w:val="right" w:pos="9360"/>
      </w:tabs>
    </w:pPr>
  </w:style>
  <w:style w:type="character" w:customStyle="1" w:styleId="HeaderChar">
    <w:name w:val="Header Char"/>
    <w:basedOn w:val="DefaultParagraphFont"/>
    <w:link w:val="Header"/>
    <w:uiPriority w:val="99"/>
    <w:semiHidden/>
    <w:rsid w:val="006E0E70"/>
    <w:rPr>
      <w:spacing w:val="8"/>
      <w:sz w:val="18"/>
    </w:rPr>
  </w:style>
  <w:style w:type="paragraph" w:styleId="Footer">
    <w:name w:val="footer"/>
    <w:basedOn w:val="Normal"/>
    <w:link w:val="FooterChar"/>
    <w:uiPriority w:val="99"/>
    <w:semiHidden/>
    <w:unhideWhenUsed/>
    <w:rsid w:val="006E0E70"/>
    <w:pPr>
      <w:tabs>
        <w:tab w:val="center" w:pos="4680"/>
        <w:tab w:val="right" w:pos="9360"/>
      </w:tabs>
    </w:pPr>
  </w:style>
  <w:style w:type="character" w:customStyle="1" w:styleId="FooterChar">
    <w:name w:val="Footer Char"/>
    <w:basedOn w:val="DefaultParagraphFont"/>
    <w:link w:val="Footer"/>
    <w:uiPriority w:val="99"/>
    <w:semiHidden/>
    <w:rsid w:val="006E0E70"/>
    <w:rPr>
      <w:spacing w:val="8"/>
      <w:sz w:val="18"/>
    </w:rPr>
  </w:style>
  <w:style w:type="paragraph" w:styleId="ListParagraph">
    <w:name w:val="List Paragraph"/>
    <w:basedOn w:val="Normal"/>
    <w:uiPriority w:val="34"/>
    <w:qFormat/>
    <w:rsid w:val="00927552"/>
    <w:pPr>
      <w:spacing w:after="200" w:line="276" w:lineRule="auto"/>
      <w:ind w:left="720"/>
      <w:contextualSpacing/>
    </w:pPr>
    <w:rPr>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semiHidden/>
    <w:unhideWhenUsed/>
    <w:rsid w:val="006E0E70"/>
    <w:pPr>
      <w:tabs>
        <w:tab w:val="center" w:pos="4680"/>
        <w:tab w:val="right" w:pos="9360"/>
      </w:tabs>
    </w:pPr>
  </w:style>
  <w:style w:type="character" w:customStyle="1" w:styleId="HeaderChar">
    <w:name w:val="Header Char"/>
    <w:basedOn w:val="DefaultParagraphFont"/>
    <w:link w:val="Header"/>
    <w:uiPriority w:val="99"/>
    <w:semiHidden/>
    <w:rsid w:val="006E0E70"/>
    <w:rPr>
      <w:spacing w:val="8"/>
      <w:sz w:val="18"/>
    </w:rPr>
  </w:style>
  <w:style w:type="paragraph" w:styleId="Footer">
    <w:name w:val="footer"/>
    <w:basedOn w:val="Normal"/>
    <w:link w:val="FooterChar"/>
    <w:uiPriority w:val="99"/>
    <w:semiHidden/>
    <w:unhideWhenUsed/>
    <w:rsid w:val="006E0E70"/>
    <w:pPr>
      <w:tabs>
        <w:tab w:val="center" w:pos="4680"/>
        <w:tab w:val="right" w:pos="9360"/>
      </w:tabs>
    </w:pPr>
  </w:style>
  <w:style w:type="character" w:customStyle="1" w:styleId="FooterChar">
    <w:name w:val="Footer Char"/>
    <w:basedOn w:val="DefaultParagraphFont"/>
    <w:link w:val="Footer"/>
    <w:uiPriority w:val="99"/>
    <w:semiHidden/>
    <w:rsid w:val="006E0E70"/>
    <w:rPr>
      <w:spacing w:val="8"/>
      <w:sz w:val="18"/>
    </w:rPr>
  </w:style>
  <w:style w:type="paragraph" w:styleId="ListParagraph">
    <w:name w:val="List Paragraph"/>
    <w:basedOn w:val="Normal"/>
    <w:uiPriority w:val="34"/>
    <w:qFormat/>
    <w:rsid w:val="00927552"/>
    <w:pPr>
      <w:spacing w:after="200" w:line="276" w:lineRule="auto"/>
      <w:ind w:left="720"/>
      <w:contextualSpacing/>
    </w:pPr>
    <w:rPr>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y\AppData\Roaming\Microsoft\Templates\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93C5B8266D4480AA04BF094D5C91D0"/>
        <w:category>
          <w:name w:val="General"/>
          <w:gallery w:val="placeholder"/>
        </w:category>
        <w:types>
          <w:type w:val="bbPlcHdr"/>
        </w:types>
        <w:behaviors>
          <w:behavior w:val="content"/>
        </w:behaviors>
        <w:guid w:val="{74A4F238-486D-4B86-8837-2BC7B8B2826F}"/>
      </w:docPartPr>
      <w:docPartBody>
        <w:p w:rsidR="00AB0945" w:rsidRDefault="00667C05">
          <w:pPr>
            <w:pStyle w:val="6093C5B8266D4480AA04BF094D5C91D0"/>
          </w:pPr>
          <w:r>
            <w:t>[Pick the date]</w:t>
          </w:r>
        </w:p>
      </w:docPartBody>
    </w:docPart>
    <w:docPart>
      <w:docPartPr>
        <w:name w:val="9314668FD12942D6A781DCD4C6B46AEC"/>
        <w:category>
          <w:name w:val="General"/>
          <w:gallery w:val="placeholder"/>
        </w:category>
        <w:types>
          <w:type w:val="bbPlcHdr"/>
        </w:types>
        <w:behaviors>
          <w:behavior w:val="content"/>
        </w:behaviors>
        <w:guid w:val="{85514906-7234-4075-A114-D352A1BBC28C}"/>
      </w:docPartPr>
      <w:docPartBody>
        <w:p w:rsidR="00AB0945" w:rsidRDefault="00667C05">
          <w:pPr>
            <w:pStyle w:val="9314668FD12942D6A781DCD4C6B46AEC"/>
          </w:pPr>
          <w:r>
            <w:t>Agenda Topic</w:t>
          </w:r>
        </w:p>
      </w:docPartBody>
    </w:docPart>
    <w:docPart>
      <w:docPartPr>
        <w:name w:val="B05805FCBB7A4C39AEE43F8B2CDCFD1B"/>
        <w:category>
          <w:name w:val="General"/>
          <w:gallery w:val="placeholder"/>
        </w:category>
        <w:types>
          <w:type w:val="bbPlcHdr"/>
        </w:types>
        <w:behaviors>
          <w:behavior w:val="content"/>
        </w:behaviors>
        <w:guid w:val="{59093EC8-1797-4138-AE35-BE3A81318A7F}"/>
      </w:docPartPr>
      <w:docPartBody>
        <w:p w:rsidR="00AB0945" w:rsidRDefault="00667C05">
          <w:pPr>
            <w:pStyle w:val="B05805FCBB7A4C39AEE43F8B2CDCFD1B"/>
          </w:pPr>
          <w:r>
            <w:t>Agenda Topic</w:t>
          </w:r>
        </w:p>
      </w:docPartBody>
    </w:docPart>
    <w:docPart>
      <w:docPartPr>
        <w:name w:val="9CD9785FBEDA4CF78977DB4E9BB964EA"/>
        <w:category>
          <w:name w:val="General"/>
          <w:gallery w:val="placeholder"/>
        </w:category>
        <w:types>
          <w:type w:val="bbPlcHdr"/>
        </w:types>
        <w:behaviors>
          <w:behavior w:val="content"/>
        </w:behaviors>
        <w:guid w:val="{637F3C40-E95F-4BDC-A6CA-14166287C5DB}"/>
      </w:docPartPr>
      <w:docPartBody>
        <w:p w:rsidR="00614664" w:rsidRDefault="00E44A20" w:rsidP="00E44A20">
          <w:pPr>
            <w:pStyle w:val="9CD9785FBEDA4CF78977DB4E9BB964EA"/>
          </w:pPr>
          <w:r>
            <w:t>Agenda Topic</w:t>
          </w:r>
        </w:p>
      </w:docPartBody>
    </w:docPart>
    <w:docPart>
      <w:docPartPr>
        <w:name w:val="63DDA6A42AAF4FF8BF4A8624B4DF77EE"/>
        <w:category>
          <w:name w:val="General"/>
          <w:gallery w:val="placeholder"/>
        </w:category>
        <w:types>
          <w:type w:val="bbPlcHdr"/>
        </w:types>
        <w:behaviors>
          <w:behavior w:val="content"/>
        </w:behaviors>
        <w:guid w:val="{275F9319-D173-487F-988C-9F29B4DF16FA}"/>
      </w:docPartPr>
      <w:docPartBody>
        <w:p w:rsidR="00614664" w:rsidRDefault="00E44A20" w:rsidP="00E44A20">
          <w:pPr>
            <w:pStyle w:val="63DDA6A42AAF4FF8BF4A8624B4DF77EE"/>
          </w:pPr>
          <w:r>
            <w:t>Agenda Topic</w:t>
          </w:r>
        </w:p>
      </w:docPartBody>
    </w:docPart>
    <w:docPart>
      <w:docPartPr>
        <w:name w:val="486B48C572004724BBED424C6487F761"/>
        <w:category>
          <w:name w:val="General"/>
          <w:gallery w:val="placeholder"/>
        </w:category>
        <w:types>
          <w:type w:val="bbPlcHdr"/>
        </w:types>
        <w:behaviors>
          <w:behavior w:val="content"/>
        </w:behaviors>
        <w:guid w:val="{456F7815-E7E4-4C78-A952-59AC17312428}"/>
      </w:docPartPr>
      <w:docPartBody>
        <w:p w:rsidR="00614664" w:rsidRDefault="00E44A20" w:rsidP="00E44A20">
          <w:pPr>
            <w:pStyle w:val="486B48C572004724BBED424C6487F761"/>
          </w:pPr>
          <w:r>
            <w:t>Agenda Topic</w:t>
          </w:r>
        </w:p>
      </w:docPartBody>
    </w:docPart>
    <w:docPart>
      <w:docPartPr>
        <w:name w:val="EECFE82515D2485E829CE0CB01E96F16"/>
        <w:category>
          <w:name w:val="General"/>
          <w:gallery w:val="placeholder"/>
        </w:category>
        <w:types>
          <w:type w:val="bbPlcHdr"/>
        </w:types>
        <w:behaviors>
          <w:behavior w:val="content"/>
        </w:behaviors>
        <w:guid w:val="{763AC389-E8D0-49BA-B67E-DF94D3148D03}"/>
      </w:docPartPr>
      <w:docPartBody>
        <w:p w:rsidR="00614664" w:rsidRDefault="00E44A20" w:rsidP="00E44A20">
          <w:pPr>
            <w:pStyle w:val="EECFE82515D2485E829CE0CB01E96F16"/>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05"/>
    <w:rsid w:val="003E3813"/>
    <w:rsid w:val="004A1E41"/>
    <w:rsid w:val="00614664"/>
    <w:rsid w:val="00667C05"/>
    <w:rsid w:val="007679E5"/>
    <w:rsid w:val="00972615"/>
    <w:rsid w:val="00AB0945"/>
    <w:rsid w:val="00E03A6D"/>
    <w:rsid w:val="00E44A20"/>
    <w:rsid w:val="00F95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74321433B45E69AA72AC5BD58674B">
    <w:name w:val="86E74321433B45E69AA72AC5BD58674B"/>
  </w:style>
  <w:style w:type="paragraph" w:customStyle="1" w:styleId="6093C5B8266D4480AA04BF094D5C91D0">
    <w:name w:val="6093C5B8266D4480AA04BF094D5C91D0"/>
  </w:style>
  <w:style w:type="paragraph" w:customStyle="1" w:styleId="E74DB076002545E196CD2F1ED5DF28BA">
    <w:name w:val="E74DB076002545E196CD2F1ED5DF28BA"/>
  </w:style>
  <w:style w:type="paragraph" w:customStyle="1" w:styleId="767A5A677E6E477499D0B5A51CCAD623">
    <w:name w:val="767A5A677E6E477499D0B5A51CCAD623"/>
  </w:style>
  <w:style w:type="character" w:styleId="PlaceholderText">
    <w:name w:val="Placeholder Text"/>
    <w:basedOn w:val="DefaultParagraphFont"/>
    <w:uiPriority w:val="99"/>
    <w:semiHidden/>
    <w:rPr>
      <w:color w:val="808080"/>
    </w:rPr>
  </w:style>
  <w:style w:type="paragraph" w:customStyle="1" w:styleId="83151CD1EC494801BD47A711D7462BB7">
    <w:name w:val="83151CD1EC494801BD47A711D7462BB7"/>
  </w:style>
  <w:style w:type="paragraph" w:customStyle="1" w:styleId="6A1A959EB01844A3AF8E0BE063CD1CC6">
    <w:name w:val="6A1A959EB01844A3AF8E0BE063CD1CC6"/>
  </w:style>
  <w:style w:type="paragraph" w:customStyle="1" w:styleId="64E8249E2E354258BABEA36B9BDBAD17">
    <w:name w:val="64E8249E2E354258BABEA36B9BDBAD17"/>
  </w:style>
  <w:style w:type="paragraph" w:customStyle="1" w:styleId="9314668FD12942D6A781DCD4C6B46AEC">
    <w:name w:val="9314668FD12942D6A781DCD4C6B46AEC"/>
  </w:style>
  <w:style w:type="paragraph" w:customStyle="1" w:styleId="70A72A0BC50440C381CFA9BA099611D1">
    <w:name w:val="70A72A0BC50440C381CFA9BA099611D1"/>
  </w:style>
  <w:style w:type="paragraph" w:customStyle="1" w:styleId="3C6EDB3CF44C4B719F040C5EEC6730ED">
    <w:name w:val="3C6EDB3CF44C4B719F040C5EEC6730ED"/>
  </w:style>
  <w:style w:type="paragraph" w:customStyle="1" w:styleId="4552EBCAD853454AA6A004A72C0ACE51">
    <w:name w:val="4552EBCAD853454AA6A004A72C0ACE51"/>
  </w:style>
  <w:style w:type="paragraph" w:customStyle="1" w:styleId="B05805FCBB7A4C39AEE43F8B2CDCFD1B">
    <w:name w:val="B05805FCBB7A4C39AEE43F8B2CDCFD1B"/>
  </w:style>
  <w:style w:type="paragraph" w:customStyle="1" w:styleId="B5CBE548316D494CA18F3926486FCF24">
    <w:name w:val="B5CBE548316D494CA18F3926486FCF24"/>
  </w:style>
  <w:style w:type="paragraph" w:customStyle="1" w:styleId="2172880DFA9B444BB0560B0594A658BC">
    <w:name w:val="2172880DFA9B444BB0560B0594A658BC"/>
  </w:style>
  <w:style w:type="paragraph" w:customStyle="1" w:styleId="F91C92CC93B24BD7AE3F034658D2C0D4">
    <w:name w:val="F91C92CC93B24BD7AE3F034658D2C0D4"/>
  </w:style>
  <w:style w:type="paragraph" w:customStyle="1" w:styleId="82D674E1ECD4481AA532F60603E47EF8">
    <w:name w:val="82D674E1ECD4481AA532F60603E47EF8"/>
    <w:rsid w:val="00E44A20"/>
  </w:style>
  <w:style w:type="paragraph" w:customStyle="1" w:styleId="9CD9785FBEDA4CF78977DB4E9BB964EA">
    <w:name w:val="9CD9785FBEDA4CF78977DB4E9BB964EA"/>
    <w:rsid w:val="00E44A20"/>
  </w:style>
  <w:style w:type="paragraph" w:customStyle="1" w:styleId="63DDA6A42AAF4FF8BF4A8624B4DF77EE">
    <w:name w:val="63DDA6A42AAF4FF8BF4A8624B4DF77EE"/>
    <w:rsid w:val="00E44A20"/>
  </w:style>
  <w:style w:type="paragraph" w:customStyle="1" w:styleId="486B48C572004724BBED424C6487F761">
    <w:name w:val="486B48C572004724BBED424C6487F761"/>
    <w:rsid w:val="00E44A20"/>
  </w:style>
  <w:style w:type="paragraph" w:customStyle="1" w:styleId="EECFE82515D2485E829CE0CB01E96F16">
    <w:name w:val="EECFE82515D2485E829CE0CB01E96F16"/>
    <w:rsid w:val="00E44A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74321433B45E69AA72AC5BD58674B">
    <w:name w:val="86E74321433B45E69AA72AC5BD58674B"/>
  </w:style>
  <w:style w:type="paragraph" w:customStyle="1" w:styleId="6093C5B8266D4480AA04BF094D5C91D0">
    <w:name w:val="6093C5B8266D4480AA04BF094D5C91D0"/>
  </w:style>
  <w:style w:type="paragraph" w:customStyle="1" w:styleId="E74DB076002545E196CD2F1ED5DF28BA">
    <w:name w:val="E74DB076002545E196CD2F1ED5DF28BA"/>
  </w:style>
  <w:style w:type="paragraph" w:customStyle="1" w:styleId="767A5A677E6E477499D0B5A51CCAD623">
    <w:name w:val="767A5A677E6E477499D0B5A51CCAD623"/>
  </w:style>
  <w:style w:type="character" w:styleId="PlaceholderText">
    <w:name w:val="Placeholder Text"/>
    <w:basedOn w:val="DefaultParagraphFont"/>
    <w:uiPriority w:val="99"/>
    <w:semiHidden/>
    <w:rPr>
      <w:color w:val="808080"/>
    </w:rPr>
  </w:style>
  <w:style w:type="paragraph" w:customStyle="1" w:styleId="83151CD1EC494801BD47A711D7462BB7">
    <w:name w:val="83151CD1EC494801BD47A711D7462BB7"/>
  </w:style>
  <w:style w:type="paragraph" w:customStyle="1" w:styleId="6A1A959EB01844A3AF8E0BE063CD1CC6">
    <w:name w:val="6A1A959EB01844A3AF8E0BE063CD1CC6"/>
  </w:style>
  <w:style w:type="paragraph" w:customStyle="1" w:styleId="64E8249E2E354258BABEA36B9BDBAD17">
    <w:name w:val="64E8249E2E354258BABEA36B9BDBAD17"/>
  </w:style>
  <w:style w:type="paragraph" w:customStyle="1" w:styleId="9314668FD12942D6A781DCD4C6B46AEC">
    <w:name w:val="9314668FD12942D6A781DCD4C6B46AEC"/>
  </w:style>
  <w:style w:type="paragraph" w:customStyle="1" w:styleId="70A72A0BC50440C381CFA9BA099611D1">
    <w:name w:val="70A72A0BC50440C381CFA9BA099611D1"/>
  </w:style>
  <w:style w:type="paragraph" w:customStyle="1" w:styleId="3C6EDB3CF44C4B719F040C5EEC6730ED">
    <w:name w:val="3C6EDB3CF44C4B719F040C5EEC6730ED"/>
  </w:style>
  <w:style w:type="paragraph" w:customStyle="1" w:styleId="4552EBCAD853454AA6A004A72C0ACE51">
    <w:name w:val="4552EBCAD853454AA6A004A72C0ACE51"/>
  </w:style>
  <w:style w:type="paragraph" w:customStyle="1" w:styleId="B05805FCBB7A4C39AEE43F8B2CDCFD1B">
    <w:name w:val="B05805FCBB7A4C39AEE43F8B2CDCFD1B"/>
  </w:style>
  <w:style w:type="paragraph" w:customStyle="1" w:styleId="B5CBE548316D494CA18F3926486FCF24">
    <w:name w:val="B5CBE548316D494CA18F3926486FCF24"/>
  </w:style>
  <w:style w:type="paragraph" w:customStyle="1" w:styleId="2172880DFA9B444BB0560B0594A658BC">
    <w:name w:val="2172880DFA9B444BB0560B0594A658BC"/>
  </w:style>
  <w:style w:type="paragraph" w:customStyle="1" w:styleId="F91C92CC93B24BD7AE3F034658D2C0D4">
    <w:name w:val="F91C92CC93B24BD7AE3F034658D2C0D4"/>
  </w:style>
  <w:style w:type="paragraph" w:customStyle="1" w:styleId="82D674E1ECD4481AA532F60603E47EF8">
    <w:name w:val="82D674E1ECD4481AA532F60603E47EF8"/>
    <w:rsid w:val="00E44A20"/>
  </w:style>
  <w:style w:type="paragraph" w:customStyle="1" w:styleId="9CD9785FBEDA4CF78977DB4E9BB964EA">
    <w:name w:val="9CD9785FBEDA4CF78977DB4E9BB964EA"/>
    <w:rsid w:val="00E44A20"/>
  </w:style>
  <w:style w:type="paragraph" w:customStyle="1" w:styleId="63DDA6A42AAF4FF8BF4A8624B4DF77EE">
    <w:name w:val="63DDA6A42AAF4FF8BF4A8624B4DF77EE"/>
    <w:rsid w:val="00E44A20"/>
  </w:style>
  <w:style w:type="paragraph" w:customStyle="1" w:styleId="486B48C572004724BBED424C6487F761">
    <w:name w:val="486B48C572004724BBED424C6487F761"/>
    <w:rsid w:val="00E44A20"/>
  </w:style>
  <w:style w:type="paragraph" w:customStyle="1" w:styleId="EECFE82515D2485E829CE0CB01E96F16">
    <w:name w:val="EECFE82515D2485E829CE0CB01E96F16"/>
    <w:rsid w:val="00E44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15</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Meeting minutes</vt:lpstr>
    </vt:vector>
  </TitlesOfParts>
  <Company>Hewlett-Packard</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kimberly</dc:creator>
  <cp:lastModifiedBy>kimberly</cp:lastModifiedBy>
  <cp:revision>3</cp:revision>
  <cp:lastPrinted>2006-08-01T17:47:00Z</cp:lastPrinted>
  <dcterms:created xsi:type="dcterms:W3CDTF">2017-02-02T16:38:00Z</dcterms:created>
  <dcterms:modified xsi:type="dcterms:W3CDTF">2017-02-02T16:53:00Z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